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22" w:rsidRDefault="00704722" w:rsidP="001251F4">
      <w:pPr>
        <w:jc w:val="center"/>
        <w:rPr>
          <w:b/>
          <w:u w:val="single"/>
        </w:rPr>
      </w:pPr>
      <w:r>
        <w:rPr>
          <w:b/>
          <w:u w:val="single"/>
        </w:rPr>
        <w:t>TESORO HIGH SCHOOL NYC/CARNEGIE HALL ITINERARY (4/1/13)</w:t>
      </w:r>
    </w:p>
    <w:p w:rsidR="00704722" w:rsidRDefault="00704722">
      <w:pPr>
        <w:rPr>
          <w:b/>
          <w:u w:val="single"/>
        </w:rPr>
      </w:pPr>
    </w:p>
    <w:p w:rsidR="00704722" w:rsidRPr="001251F4" w:rsidRDefault="00704722">
      <w:pPr>
        <w:rPr>
          <w:b/>
          <w:u w:val="single"/>
        </w:rPr>
      </w:pPr>
      <w:r w:rsidRPr="001251F4">
        <w:rPr>
          <w:b/>
          <w:u w:val="single"/>
        </w:rPr>
        <w:t>Tuesday night 4/9/2013</w:t>
      </w:r>
    </w:p>
    <w:p w:rsidR="00704722" w:rsidRDefault="00704722" w:rsidP="007E1B6A">
      <w:pPr>
        <w:autoSpaceDE w:val="0"/>
        <w:autoSpaceDN w:val="0"/>
        <w:adjustRightInd w:val="0"/>
        <w:ind w:right="-720"/>
      </w:pPr>
      <w:r w:rsidRPr="001251F4">
        <w:t xml:space="preserve">6:30PM-Meet at </w:t>
      </w:r>
      <w:smartTag w:uri="urn:schemas-microsoft-com:office:smarttags" w:element="address">
        <w:smartTag w:uri="urn:schemas-microsoft-com:office:smarttags" w:element="address">
          <w:r w:rsidRPr="001251F4">
            <w:t>Long Beach</w:t>
          </w:r>
        </w:smartTag>
        <w:r w:rsidRPr="001251F4">
          <w:t xml:space="preserve"> </w:t>
        </w:r>
        <w:smartTag w:uri="urn:schemas-microsoft-com:office:smarttags" w:element="address">
          <w:r w:rsidRPr="001251F4">
            <w:t>Airport</w:t>
          </w:r>
        </w:smartTag>
      </w:smartTag>
      <w:r w:rsidRPr="001251F4">
        <w:t xml:space="preserve">, </w:t>
      </w:r>
      <w:smartTag w:uri="urn:schemas-microsoft-com:office:smarttags" w:element="address">
        <w:smartTag w:uri="urn:schemas-microsoft-com:office:smarttags" w:element="address">
          <w:r w:rsidRPr="001251F4">
            <w:t>4100 E Donald Douglas Dr</w:t>
          </w:r>
        </w:smartTag>
        <w:r w:rsidRPr="001251F4">
          <w:t>  </w:t>
        </w:r>
        <w:smartTag w:uri="urn:schemas-microsoft-com:office:smarttags" w:element="address">
          <w:r w:rsidRPr="001251F4">
            <w:t>Long Beach</w:t>
          </w:r>
        </w:smartTag>
        <w:r w:rsidRPr="001251F4">
          <w:t xml:space="preserve">, </w:t>
        </w:r>
        <w:smartTag w:uri="urn:schemas-microsoft-com:office:smarttags" w:element="address">
          <w:r w:rsidRPr="001251F4">
            <w:t>CA</w:t>
          </w:r>
        </w:smartTag>
        <w:r w:rsidRPr="001251F4">
          <w:t xml:space="preserve"> </w:t>
        </w:r>
        <w:smartTag w:uri="urn:schemas-microsoft-com:office:smarttags" w:element="address">
          <w:r w:rsidRPr="001251F4">
            <w:t>90808</w:t>
          </w:r>
        </w:smartTag>
      </w:smartTag>
    </w:p>
    <w:p w:rsidR="00704722" w:rsidRPr="001251F4" w:rsidRDefault="00704722" w:rsidP="004D074D">
      <w:pPr>
        <w:autoSpaceDE w:val="0"/>
        <w:autoSpaceDN w:val="0"/>
        <w:adjustRightInd w:val="0"/>
        <w:ind w:right="-720" w:firstLine="720"/>
      </w:pPr>
      <w:r>
        <w:t>* You must provide your own transportation to the airport</w:t>
      </w:r>
    </w:p>
    <w:p w:rsidR="00704722" w:rsidRPr="001251F4" w:rsidRDefault="00704722" w:rsidP="007E1B6A">
      <w:pPr>
        <w:autoSpaceDE w:val="0"/>
        <w:autoSpaceDN w:val="0"/>
        <w:adjustRightInd w:val="0"/>
      </w:pPr>
      <w:r>
        <w:t>9:05</w:t>
      </w:r>
      <w:r w:rsidRPr="001251F4">
        <w:t>PM-depart LGB-JFK, Flight 216 (Flight A and B both on this flight)</w:t>
      </w:r>
    </w:p>
    <w:p w:rsidR="00704722" w:rsidRPr="001251F4" w:rsidRDefault="00704722" w:rsidP="009D7394">
      <w:pPr>
        <w:autoSpaceDE w:val="0"/>
        <w:autoSpaceDN w:val="0"/>
        <w:adjustRightInd w:val="0"/>
      </w:pPr>
    </w:p>
    <w:p w:rsidR="00704722" w:rsidRPr="001251F4" w:rsidRDefault="00704722" w:rsidP="007E2FDC">
      <w:pPr>
        <w:rPr>
          <w:b/>
          <w:u w:val="single"/>
        </w:rPr>
      </w:pPr>
      <w:r w:rsidRPr="001251F4">
        <w:rPr>
          <w:b/>
          <w:u w:val="single"/>
        </w:rPr>
        <w:t>Wednesday 4/10/2013</w:t>
      </w:r>
    </w:p>
    <w:p w:rsidR="00704722" w:rsidRPr="001251F4" w:rsidRDefault="00704722" w:rsidP="007E2FDC">
      <w:r w:rsidRPr="001251F4">
        <w:t>5:1</w:t>
      </w:r>
      <w:r>
        <w:t>4</w:t>
      </w:r>
      <w:r w:rsidRPr="001251F4">
        <w:t>AM – Arrive in NYC</w:t>
      </w:r>
    </w:p>
    <w:p w:rsidR="00704722" w:rsidRPr="001251F4" w:rsidRDefault="00704722" w:rsidP="007E2FDC">
      <w:r w:rsidRPr="001251F4">
        <w:t xml:space="preserve">6:30AM – Board bus for </w:t>
      </w:r>
      <w:smartTag w:uri="urn:schemas-microsoft-com:office:smarttags" w:element="address">
        <w:r w:rsidRPr="001251F4">
          <w:t>Manhattan</w:t>
        </w:r>
      </w:smartTag>
      <w:r w:rsidRPr="001251F4">
        <w:t xml:space="preserve"> (</w:t>
      </w:r>
      <w:smartTag w:uri="urn:schemas-microsoft-com:office:smarttags" w:element="address">
        <w:r w:rsidRPr="001251F4">
          <w:t>Central Park</w:t>
        </w:r>
      </w:smartTag>
      <w:r w:rsidRPr="001251F4">
        <w:t>)</w:t>
      </w:r>
    </w:p>
    <w:p w:rsidR="00704722" w:rsidRPr="001251F4" w:rsidRDefault="00704722" w:rsidP="007E2FDC">
      <w:r w:rsidRPr="001251F4">
        <w:rPr>
          <w:rFonts w:cs="Helvetica"/>
        </w:rPr>
        <w:t xml:space="preserve">7:30AM – Arrive at </w:t>
      </w:r>
      <w:smartTag w:uri="urn:schemas-microsoft-com:office:smarttags" w:element="address">
        <w:r w:rsidRPr="001251F4">
          <w:rPr>
            <w:rFonts w:cs="Helvetica"/>
          </w:rPr>
          <w:t>Central Park</w:t>
        </w:r>
      </w:smartTag>
      <w:r w:rsidRPr="001251F4">
        <w:rPr>
          <w:rFonts w:cs="Helvetica"/>
        </w:rPr>
        <w:t xml:space="preserve"> for breakfast/coffee and brief exploration</w:t>
      </w:r>
    </w:p>
    <w:p w:rsidR="00704722" w:rsidRPr="001251F4" w:rsidRDefault="00704722" w:rsidP="007E1B6A">
      <w:pPr>
        <w:ind w:right="-720"/>
      </w:pPr>
      <w:r w:rsidRPr="001251F4">
        <w:t>9:00AM – Board bus for St. John The Divine Cathedral-1047 Amsterdam Ave., NY 10025</w:t>
      </w:r>
    </w:p>
    <w:p w:rsidR="00704722" w:rsidRPr="001251F4" w:rsidRDefault="00704722" w:rsidP="007E2FDC">
      <w:r w:rsidRPr="001251F4">
        <w:t xml:space="preserve">10:00AM – Arrive at </w:t>
      </w:r>
      <w:smartTag w:uri="urn:schemas-microsoft-com:office:smarttags" w:element="address">
        <w:r w:rsidRPr="001251F4">
          <w:t>St. John</w:t>
        </w:r>
      </w:smartTag>
      <w:r w:rsidRPr="001251F4">
        <w:t xml:space="preserve"> to change for performance</w:t>
      </w:r>
    </w:p>
    <w:p w:rsidR="00704722" w:rsidRPr="001251F4" w:rsidRDefault="00704722" w:rsidP="007E2FDC">
      <w:r w:rsidRPr="001251F4">
        <w:t>10:30AM – Perform in cathedral and take mini tour of church grounds &amp; pictures</w:t>
      </w:r>
    </w:p>
    <w:p w:rsidR="00704722" w:rsidRPr="001251F4" w:rsidRDefault="00704722" w:rsidP="009C1E30">
      <w:pPr>
        <w:ind w:right="-720"/>
      </w:pPr>
      <w:r w:rsidRPr="001251F4">
        <w:t xml:space="preserve">12:00PM – Board buses for </w:t>
      </w:r>
      <w:r w:rsidRPr="001251F4">
        <w:rPr>
          <w:rFonts w:cs="Helvetica"/>
        </w:rPr>
        <w:t xml:space="preserve">Sheraton Times Square– </w:t>
      </w:r>
      <w:smartTag w:uri="urn:schemas-microsoft-com:office:smarttags" w:element="address">
        <w:smartTag w:uri="urn:schemas-microsoft-com:office:smarttags" w:element="address">
          <w:r w:rsidRPr="001251F4">
            <w:rPr>
              <w:rFonts w:cs="Helvetica"/>
            </w:rPr>
            <w:t>811 7</w:t>
          </w:r>
          <w:r w:rsidRPr="001251F4">
            <w:rPr>
              <w:rFonts w:cs="Helvetica"/>
              <w:vertAlign w:val="superscript"/>
            </w:rPr>
            <w:t>th</w:t>
          </w:r>
          <w:r w:rsidRPr="001251F4">
            <w:rPr>
              <w:rFonts w:cs="Helvetica"/>
            </w:rPr>
            <w:t xml:space="preserve"> Ave</w:t>
          </w:r>
        </w:smartTag>
        <w:r w:rsidRPr="001251F4">
          <w:rPr>
            <w:rFonts w:cs="Helvetica"/>
          </w:rPr>
          <w:t xml:space="preserve">, </w:t>
        </w:r>
        <w:smartTag w:uri="urn:schemas-microsoft-com:office:smarttags" w:element="address">
          <w:r w:rsidRPr="001251F4">
            <w:rPr>
              <w:rFonts w:cs="Helvetica"/>
            </w:rPr>
            <w:t>NY</w:t>
          </w:r>
        </w:smartTag>
        <w:r w:rsidRPr="001251F4">
          <w:rPr>
            <w:rFonts w:cs="Helvetica"/>
          </w:rPr>
          <w:t xml:space="preserve"> </w:t>
        </w:r>
        <w:smartTag w:uri="urn:schemas-microsoft-com:office:smarttags" w:element="address">
          <w:r w:rsidRPr="001251F4">
            <w:rPr>
              <w:rFonts w:cs="Helvetica"/>
            </w:rPr>
            <w:t>10019</w:t>
          </w:r>
        </w:smartTag>
      </w:smartTag>
      <w:r w:rsidRPr="001251F4">
        <w:rPr>
          <w:rFonts w:cs="Helvetica"/>
        </w:rPr>
        <w:t xml:space="preserve"> (212) 581-1000</w:t>
      </w:r>
    </w:p>
    <w:p w:rsidR="00704722" w:rsidRPr="001251F4" w:rsidRDefault="00704722" w:rsidP="007E2FDC">
      <w:r w:rsidRPr="001251F4">
        <w:t>12:30PM – Arrive at hotel to drop off bags and meeting in lobby</w:t>
      </w:r>
    </w:p>
    <w:p w:rsidR="00704722" w:rsidRPr="001251F4" w:rsidRDefault="00704722" w:rsidP="007E2FDC">
      <w:pPr>
        <w:ind w:right="-1170"/>
      </w:pPr>
      <w:r w:rsidRPr="001251F4">
        <w:t xml:space="preserve">1:00PM – Lunch in your chaperone groups, explore </w:t>
      </w:r>
      <w:smartTag w:uri="urn:schemas-microsoft-com:office:smarttags" w:element="address">
        <w:r w:rsidRPr="001251F4">
          <w:t>Central Park</w:t>
        </w:r>
      </w:smartTag>
      <w:r w:rsidRPr="001251F4">
        <w:t xml:space="preserve">, Apple, Plaza, </w:t>
      </w:r>
      <w:smartTag w:uri="urn:schemas-microsoft-com:office:smarttags" w:element="address">
        <w:r w:rsidRPr="001251F4">
          <w:t>5</w:t>
        </w:r>
        <w:r w:rsidRPr="001251F4">
          <w:rPr>
            <w:vertAlign w:val="superscript"/>
          </w:rPr>
          <w:t>th</w:t>
        </w:r>
        <w:r w:rsidRPr="001251F4">
          <w:t xml:space="preserve"> avenue</w:t>
        </w:r>
      </w:smartTag>
      <w:r w:rsidRPr="001251F4">
        <w:t>, etc.</w:t>
      </w:r>
    </w:p>
    <w:p w:rsidR="00704722" w:rsidRPr="001251F4" w:rsidRDefault="00704722" w:rsidP="007E2FDC">
      <w:pPr>
        <w:ind w:right="-1170"/>
      </w:pPr>
      <w:r w:rsidRPr="001251F4">
        <w:t>4:00PM – Meet back at hotel for room assignments/nap time</w:t>
      </w:r>
    </w:p>
    <w:p w:rsidR="00704722" w:rsidRPr="001251F4" w:rsidRDefault="00704722" w:rsidP="007E2FDC">
      <w:pPr>
        <w:ind w:right="-1170"/>
      </w:pPr>
      <w:r w:rsidRPr="001251F4">
        <w:t>5:30PM – Meet in lobby</w:t>
      </w:r>
    </w:p>
    <w:p w:rsidR="00704722" w:rsidRPr="001251F4" w:rsidRDefault="00704722" w:rsidP="007E2FDC">
      <w:pPr>
        <w:ind w:right="-1170"/>
      </w:pPr>
      <w:r w:rsidRPr="001251F4">
        <w:t xml:space="preserve">5:45PM – Depart hotel for </w:t>
      </w:r>
      <w:smartTag w:uri="urn:schemas-microsoft-com:office:smarttags" w:element="address">
        <w:smartTag w:uri="urn:schemas-microsoft-com:office:smarttags" w:element="address">
          <w:r w:rsidRPr="001251F4">
            <w:t>Rockefeller</w:t>
          </w:r>
        </w:smartTag>
        <w:r w:rsidRPr="001251F4">
          <w:t xml:space="preserve"> </w:t>
        </w:r>
        <w:smartTag w:uri="urn:schemas-microsoft-com:office:smarttags" w:element="address">
          <w:r w:rsidRPr="001251F4">
            <w:t>Center</w:t>
          </w:r>
        </w:smartTag>
      </w:smartTag>
    </w:p>
    <w:p w:rsidR="00704722" w:rsidRPr="001251F4" w:rsidRDefault="00704722" w:rsidP="007E2FDC">
      <w:pPr>
        <w:ind w:right="-1170"/>
      </w:pPr>
      <w:r w:rsidRPr="001251F4">
        <w:t xml:space="preserve">6:00PM – Arrive at </w:t>
      </w:r>
      <w:smartTag w:uri="urn:schemas-microsoft-com:office:smarttags" w:element="address">
        <w:smartTag w:uri="urn:schemas-microsoft-com:office:smarttags" w:element="address">
          <w:r w:rsidRPr="001251F4">
            <w:t>Rockefeller</w:t>
          </w:r>
        </w:smartTag>
        <w:r w:rsidRPr="001251F4">
          <w:t xml:space="preserve"> </w:t>
        </w:r>
        <w:smartTag w:uri="urn:schemas-microsoft-com:office:smarttags" w:element="address">
          <w:r w:rsidRPr="001251F4">
            <w:t>Center</w:t>
          </w:r>
        </w:smartTag>
      </w:smartTag>
    </w:p>
    <w:p w:rsidR="00704722" w:rsidRPr="001251F4" w:rsidRDefault="00704722" w:rsidP="007E2FDC">
      <w:pPr>
        <w:ind w:right="-1170"/>
      </w:pPr>
      <w:r w:rsidRPr="001251F4">
        <w:t>6:30PM – Top of The Rock Observation deck</w:t>
      </w:r>
    </w:p>
    <w:p w:rsidR="00704722" w:rsidRPr="001251F4" w:rsidRDefault="00704722" w:rsidP="007E2FDC">
      <w:pPr>
        <w:ind w:right="-1170"/>
      </w:pPr>
      <w:r w:rsidRPr="001251F4">
        <w:t>7:45PM – Meet at bottom of The Rock</w:t>
      </w:r>
    </w:p>
    <w:p w:rsidR="00704722" w:rsidRPr="001251F4" w:rsidRDefault="00704722" w:rsidP="007E2FDC">
      <w:pPr>
        <w:ind w:right="-1170"/>
      </w:pPr>
      <w:r w:rsidRPr="001251F4">
        <w:t>8:00PM – Depart The Rock for John’s Pizzeria (walk)</w:t>
      </w:r>
    </w:p>
    <w:p w:rsidR="00704722" w:rsidRPr="001251F4" w:rsidRDefault="00704722" w:rsidP="007E2FDC">
      <w:pPr>
        <w:ind w:right="-1170"/>
      </w:pPr>
      <w:r w:rsidRPr="001251F4">
        <w:t>8:45PM – Arrive at John’s for dinner</w:t>
      </w:r>
    </w:p>
    <w:p w:rsidR="00704722" w:rsidRPr="001251F4" w:rsidRDefault="00704722" w:rsidP="007E2FDC">
      <w:pPr>
        <w:ind w:right="-1170"/>
      </w:pPr>
      <w:r w:rsidRPr="001251F4">
        <w:t>10:45PM – Depart John’s for hotel (walk)</w:t>
      </w:r>
    </w:p>
    <w:p w:rsidR="00704722" w:rsidRPr="001251F4" w:rsidRDefault="00704722" w:rsidP="007E2FDC">
      <w:pPr>
        <w:ind w:right="-1170"/>
      </w:pPr>
      <w:r w:rsidRPr="001251F4">
        <w:t>11:15PM – Arrive at Hotel, go straight to room</w:t>
      </w:r>
    </w:p>
    <w:p w:rsidR="00704722" w:rsidRPr="001251F4" w:rsidRDefault="00704722" w:rsidP="007E2FDC">
      <w:pPr>
        <w:ind w:right="-1170"/>
      </w:pPr>
      <w:r w:rsidRPr="001251F4">
        <w:t>12:00AM – LIGHTS OUT!!!  GO TO SLEEP!!!</w:t>
      </w:r>
    </w:p>
    <w:p w:rsidR="00704722" w:rsidRPr="001251F4" w:rsidRDefault="00704722" w:rsidP="007E2FDC">
      <w:pPr>
        <w:ind w:right="-1170"/>
      </w:pPr>
    </w:p>
    <w:p w:rsidR="00704722" w:rsidRPr="001251F4" w:rsidRDefault="00704722" w:rsidP="007E2FDC">
      <w:pPr>
        <w:ind w:right="-1170"/>
        <w:rPr>
          <w:b/>
          <w:u w:val="single"/>
        </w:rPr>
      </w:pPr>
      <w:r w:rsidRPr="001251F4">
        <w:rPr>
          <w:b/>
          <w:u w:val="single"/>
        </w:rPr>
        <w:t>Thursday 4/11/2013</w:t>
      </w:r>
    </w:p>
    <w:p w:rsidR="00704722" w:rsidRPr="001251F4" w:rsidRDefault="00704722" w:rsidP="007E2FDC">
      <w:pPr>
        <w:ind w:right="-1170"/>
      </w:pPr>
      <w:r w:rsidRPr="001251F4">
        <w:t>8:00AM - WAKE UP CALL</w:t>
      </w:r>
    </w:p>
    <w:p w:rsidR="00704722" w:rsidRPr="001251F4" w:rsidRDefault="00704722" w:rsidP="007E2FDC">
      <w:pPr>
        <w:ind w:right="-1170"/>
      </w:pPr>
      <w:r w:rsidRPr="001251F4">
        <w:t xml:space="preserve">9:00AM – Depart hotel for Battery Park &amp; Statue of </w:t>
      </w:r>
      <w:smartTag w:uri="urn:schemas-microsoft-com:office:smarttags" w:element="address">
        <w:r w:rsidRPr="001251F4">
          <w:t>Liberty</w:t>
        </w:r>
      </w:smartTag>
      <w:r w:rsidRPr="001251F4">
        <w:t xml:space="preserve"> (subway)</w:t>
      </w:r>
    </w:p>
    <w:p w:rsidR="00704722" w:rsidRPr="001251F4" w:rsidRDefault="00704722" w:rsidP="007E2FDC">
      <w:pPr>
        <w:ind w:right="-1170"/>
      </w:pPr>
      <w:r w:rsidRPr="001251F4">
        <w:t xml:space="preserve">10:00AM – Arrive at Battery Park &amp; Statue of </w:t>
      </w:r>
      <w:smartTag w:uri="urn:schemas-microsoft-com:office:smarttags" w:element="address">
        <w:r w:rsidRPr="001251F4">
          <w:t>Liberty</w:t>
        </w:r>
      </w:smartTag>
    </w:p>
    <w:p w:rsidR="00704722" w:rsidRPr="001251F4" w:rsidRDefault="00704722" w:rsidP="007E2FDC">
      <w:pPr>
        <w:ind w:right="-1170"/>
      </w:pPr>
      <w:r w:rsidRPr="001251F4">
        <w:t>11:00AM – Depart Battery Park for Ground Zero (walk)</w:t>
      </w:r>
    </w:p>
    <w:p w:rsidR="00704722" w:rsidRPr="001251F4" w:rsidRDefault="00704722" w:rsidP="007E2FDC">
      <w:pPr>
        <w:ind w:right="-1170"/>
      </w:pPr>
      <w:r w:rsidRPr="001251F4">
        <w:t>11:30AM – Arrive at Ground Zero (lunch in area)</w:t>
      </w:r>
    </w:p>
    <w:p w:rsidR="00704722" w:rsidRPr="001251F4" w:rsidRDefault="00704722" w:rsidP="007E2FDC">
      <w:pPr>
        <w:ind w:right="-1170"/>
      </w:pPr>
      <w:r w:rsidRPr="001251F4">
        <w:t>1:30PM – Depart Ground Zero for hotel (subway)</w:t>
      </w:r>
    </w:p>
    <w:p w:rsidR="00704722" w:rsidRPr="001251F4" w:rsidRDefault="00704722" w:rsidP="007E2FDC">
      <w:pPr>
        <w:ind w:right="-1170"/>
      </w:pPr>
      <w:r w:rsidRPr="001251F4">
        <w:t>2:00PM – Arrive at hotel to relax and change for dinner &amp; Phantom (semi-formal attire)</w:t>
      </w:r>
    </w:p>
    <w:p w:rsidR="00704722" w:rsidRPr="001251F4" w:rsidRDefault="00704722" w:rsidP="007E2FDC">
      <w:pPr>
        <w:ind w:right="-1170"/>
      </w:pPr>
      <w:r w:rsidRPr="001251F4">
        <w:t xml:space="preserve">4:00PM – Depart hotel for dinner in </w:t>
      </w:r>
      <w:smartTag w:uri="urn:schemas-microsoft-com:office:smarttags" w:element="address">
        <w:r w:rsidRPr="001251F4">
          <w:t>Chinatown</w:t>
        </w:r>
      </w:smartTag>
      <w:r w:rsidRPr="001251F4">
        <w:t xml:space="preserve"> (subway)</w:t>
      </w:r>
    </w:p>
    <w:p w:rsidR="00704722" w:rsidRPr="001251F4" w:rsidRDefault="00704722" w:rsidP="007E2FDC">
      <w:pPr>
        <w:ind w:right="-1170"/>
      </w:pPr>
      <w:r w:rsidRPr="001251F4">
        <w:t xml:space="preserve">5:00PM – Arrive at </w:t>
      </w:r>
      <w:smartTag w:uri="urn:schemas-microsoft-com:office:smarttags" w:element="address">
        <w:r w:rsidRPr="001251F4">
          <w:t>Chinatown</w:t>
        </w:r>
      </w:smartTag>
      <w:r w:rsidRPr="001251F4">
        <w:t xml:space="preserve"> for dinner</w:t>
      </w:r>
    </w:p>
    <w:p w:rsidR="00704722" w:rsidRPr="001251F4" w:rsidRDefault="00704722" w:rsidP="007E2FDC">
      <w:pPr>
        <w:ind w:right="-1170"/>
      </w:pPr>
      <w:r w:rsidRPr="001251F4">
        <w:t xml:space="preserve">6:30PM – Depart dinner for </w:t>
      </w:r>
      <w:r>
        <w:t>Phantom of the Opera</w:t>
      </w:r>
      <w:r w:rsidRPr="001251F4">
        <w:t xml:space="preserve"> (subway)</w:t>
      </w:r>
    </w:p>
    <w:p w:rsidR="00704722" w:rsidRPr="001251F4" w:rsidRDefault="00704722" w:rsidP="007E2FDC">
      <w:pPr>
        <w:ind w:right="-1170"/>
      </w:pPr>
      <w:r w:rsidRPr="001251F4">
        <w:t xml:space="preserve">7:15PM – Arrive at </w:t>
      </w:r>
      <w:r>
        <w:t xml:space="preserve">Majestic Theatre, </w:t>
      </w:r>
      <w:smartTag w:uri="urn:schemas-microsoft-com:office:smarttags" w:element="address">
        <w:r>
          <w:t>247 West 44th Street</w:t>
        </w:r>
      </w:smartTag>
    </w:p>
    <w:p w:rsidR="00704722" w:rsidRPr="001251F4" w:rsidRDefault="00704722" w:rsidP="007E2FDC">
      <w:pPr>
        <w:ind w:right="-1170"/>
      </w:pPr>
      <w:r w:rsidRPr="001251F4">
        <w:t>8:00PM – Watch Phantom</w:t>
      </w:r>
      <w:r>
        <w:t xml:space="preserve"> of the Opera</w:t>
      </w:r>
    </w:p>
    <w:p w:rsidR="00704722" w:rsidRPr="001251F4" w:rsidRDefault="00704722" w:rsidP="007E2FDC">
      <w:pPr>
        <w:ind w:right="-1170"/>
      </w:pPr>
      <w:r w:rsidRPr="001251F4">
        <w:t xml:space="preserve">10:30PM – Depart </w:t>
      </w:r>
      <w:r>
        <w:t>Majestic Theatre</w:t>
      </w:r>
      <w:r w:rsidRPr="001251F4">
        <w:t xml:space="preserve"> for hotel (walk)</w:t>
      </w:r>
    </w:p>
    <w:p w:rsidR="00704722" w:rsidRPr="001251F4" w:rsidRDefault="00704722" w:rsidP="007E2FDC">
      <w:pPr>
        <w:ind w:right="-1170"/>
      </w:pPr>
      <w:r w:rsidRPr="001251F4">
        <w:t>11:00PM – Arrive at hotel</w:t>
      </w:r>
    </w:p>
    <w:p w:rsidR="00704722" w:rsidRPr="001251F4" w:rsidRDefault="00704722" w:rsidP="007E2FDC">
      <w:pPr>
        <w:ind w:right="-1170"/>
      </w:pPr>
      <w:r w:rsidRPr="001251F4">
        <w:t>12:00AM – LIGHTS OUT!!!  GO TO SLEEP!!!</w:t>
      </w:r>
    </w:p>
    <w:p w:rsidR="00704722" w:rsidRDefault="00704722" w:rsidP="0021253C">
      <w:pPr>
        <w:ind w:right="-1170"/>
        <w:rPr>
          <w:b/>
          <w:u w:val="single"/>
        </w:rPr>
      </w:pPr>
    </w:p>
    <w:p w:rsidR="00704722" w:rsidRPr="001251F4" w:rsidRDefault="00704722" w:rsidP="0021253C">
      <w:pPr>
        <w:ind w:right="-1170"/>
        <w:rPr>
          <w:b/>
          <w:u w:val="single"/>
        </w:rPr>
      </w:pPr>
      <w:r w:rsidRPr="001251F4">
        <w:rPr>
          <w:b/>
          <w:u w:val="single"/>
        </w:rPr>
        <w:t>Friday 4/12/2013</w:t>
      </w:r>
    </w:p>
    <w:p w:rsidR="00704722" w:rsidRPr="001251F4" w:rsidRDefault="00704722" w:rsidP="0021253C">
      <w:pPr>
        <w:ind w:right="-1170"/>
      </w:pPr>
      <w:r w:rsidRPr="001251F4">
        <w:t>6:30AM – WAKE UP CALL</w:t>
      </w:r>
    </w:p>
    <w:p w:rsidR="00704722" w:rsidRPr="001251F4" w:rsidRDefault="00704722" w:rsidP="0021253C">
      <w:pPr>
        <w:ind w:right="-1170"/>
      </w:pPr>
      <w:r w:rsidRPr="001251F4">
        <w:t xml:space="preserve">7:15AM – Depart hotel for </w:t>
      </w:r>
      <w:smartTag w:uri="urn:schemas-microsoft-com:office:smarttags" w:element="address">
        <w:smartTag w:uri="urn:schemas-microsoft-com:office:smarttags" w:element="address">
          <w:r w:rsidRPr="001251F4">
            <w:t>Queens</w:t>
          </w:r>
        </w:smartTag>
        <w:r w:rsidRPr="001251F4">
          <w:t xml:space="preserve"> </w:t>
        </w:r>
        <w:smartTag w:uri="urn:schemas-microsoft-com:office:smarttags" w:element="address">
          <w:r w:rsidRPr="001251F4">
            <w:t>College</w:t>
          </w:r>
        </w:smartTag>
      </w:smartTag>
      <w:r w:rsidRPr="001251F4">
        <w:t xml:space="preserve"> (bus)</w:t>
      </w:r>
    </w:p>
    <w:p w:rsidR="00704722" w:rsidRPr="001251F4" w:rsidRDefault="00704722" w:rsidP="005A0DC4">
      <w:pPr>
        <w:autoSpaceDE w:val="0"/>
        <w:autoSpaceDN w:val="0"/>
        <w:adjustRightInd w:val="0"/>
      </w:pPr>
      <w:r w:rsidRPr="001251F4">
        <w:t xml:space="preserve">8:30AM – Arrive at </w:t>
      </w:r>
      <w:smartTag w:uri="urn:schemas-microsoft-com:office:smarttags" w:element="address">
        <w:smartTag w:uri="urn:schemas-microsoft-com:office:smarttags" w:element="address">
          <w:r w:rsidRPr="001251F4">
            <w:t>Queens</w:t>
          </w:r>
        </w:smartTag>
        <w:r w:rsidRPr="001251F4">
          <w:t xml:space="preserve"> </w:t>
        </w:r>
        <w:smartTag w:uri="urn:schemas-microsoft-com:office:smarttags" w:element="address">
          <w:r w:rsidRPr="001251F4">
            <w:t>College</w:t>
          </w:r>
        </w:smartTag>
      </w:smartTag>
      <w:r w:rsidRPr="001251F4">
        <w:t xml:space="preserve"> for workshops/adjudication, etc. </w:t>
      </w:r>
    </w:p>
    <w:p w:rsidR="00704722" w:rsidRPr="001251F4" w:rsidRDefault="00704722" w:rsidP="005A0DC4">
      <w:pPr>
        <w:autoSpaceDE w:val="0"/>
        <w:autoSpaceDN w:val="0"/>
        <w:adjustRightInd w:val="0"/>
        <w:rPr>
          <w:rFonts w:eastAsia="Times New Roman" w:cs="TimesNewRomanPS-BoldMT"/>
          <w:bCs/>
        </w:rPr>
      </w:pPr>
      <w:r w:rsidRPr="001251F4">
        <w:rPr>
          <w:rFonts w:eastAsia="Times New Roman" w:cs="TimesNewRomanPSMT"/>
        </w:rPr>
        <w:t xml:space="preserve">9:00AM - Attend </w:t>
      </w:r>
      <w:r w:rsidRPr="001251F4">
        <w:rPr>
          <w:rFonts w:eastAsia="Times New Roman" w:cs="TimesNewRomanPS-BoldMT"/>
          <w:bCs/>
        </w:rPr>
        <w:t>XCHANGE MEETING, LARGE REHEARSAL ROOM 270</w:t>
      </w:r>
    </w:p>
    <w:p w:rsidR="00704722" w:rsidRPr="001251F4" w:rsidRDefault="00704722" w:rsidP="005A0DC4">
      <w:pPr>
        <w:autoSpaceDE w:val="0"/>
        <w:autoSpaceDN w:val="0"/>
        <w:adjustRightInd w:val="0"/>
        <w:rPr>
          <w:rFonts w:eastAsia="Times New Roman" w:cs="TimesNewRomanPS-BoldMT"/>
          <w:bCs/>
        </w:rPr>
      </w:pPr>
      <w:r w:rsidRPr="001251F4">
        <w:rPr>
          <w:rFonts w:eastAsia="Times New Roman" w:cs="TimesNewRomanPSMT"/>
        </w:rPr>
        <w:t xml:space="preserve">9:50AM - Depart </w:t>
      </w:r>
      <w:r w:rsidRPr="001251F4">
        <w:rPr>
          <w:rFonts w:eastAsia="Times New Roman" w:cs="TimesNewRomanPS-BoldMT"/>
          <w:bCs/>
        </w:rPr>
        <w:t>LARGE REHEARSAL ROOM 270</w:t>
      </w:r>
    </w:p>
    <w:p w:rsidR="00704722" w:rsidRPr="001251F4" w:rsidRDefault="00704722" w:rsidP="005A0DC4">
      <w:pPr>
        <w:autoSpaceDE w:val="0"/>
        <w:autoSpaceDN w:val="0"/>
        <w:adjustRightInd w:val="0"/>
        <w:rPr>
          <w:rFonts w:eastAsia="Times New Roman" w:cs="TimesNewRomanPS-BoldMT"/>
          <w:bCs/>
        </w:rPr>
      </w:pPr>
      <w:r w:rsidRPr="001251F4">
        <w:rPr>
          <w:rFonts w:eastAsia="Times New Roman" w:cs="TimesNewRomanPSMT"/>
        </w:rPr>
        <w:t>10:30AM - Warm-Up-Patio Room (next to dining hall, across from music building)</w:t>
      </w:r>
    </w:p>
    <w:p w:rsidR="00704722" w:rsidRPr="001251F4" w:rsidRDefault="00704722" w:rsidP="005A0DC4">
      <w:pPr>
        <w:autoSpaceDE w:val="0"/>
        <w:autoSpaceDN w:val="0"/>
        <w:adjustRightInd w:val="0"/>
        <w:rPr>
          <w:rFonts w:eastAsia="Times New Roman" w:cs="TimesNewRomanPS-BoldMT"/>
          <w:bCs/>
        </w:rPr>
      </w:pPr>
      <w:r w:rsidRPr="001251F4">
        <w:rPr>
          <w:rFonts w:eastAsia="Times New Roman" w:cs="TimesNewRomanPSMT"/>
        </w:rPr>
        <w:t xml:space="preserve">11:00AM – </w:t>
      </w:r>
      <w:r w:rsidRPr="001251F4">
        <w:rPr>
          <w:rFonts w:eastAsia="Times New Roman" w:cs="TimesNewRomanPS-BoldMT"/>
          <w:bCs/>
        </w:rPr>
        <w:t>Adjudicated Concert Performance - LEFRAK CONCERT HALL</w:t>
      </w:r>
    </w:p>
    <w:p w:rsidR="00704722" w:rsidRPr="001251F4" w:rsidRDefault="00704722" w:rsidP="005A0DC4">
      <w:pPr>
        <w:autoSpaceDE w:val="0"/>
        <w:autoSpaceDN w:val="0"/>
        <w:adjustRightInd w:val="0"/>
        <w:rPr>
          <w:rFonts w:eastAsia="Times New Roman" w:cs="TimesNewRomanPS-BoldMT"/>
          <w:bCs/>
        </w:rPr>
      </w:pPr>
      <w:r w:rsidRPr="001251F4">
        <w:rPr>
          <w:rFonts w:eastAsia="Times New Roman" w:cs="TimesNewRomanPSMT"/>
        </w:rPr>
        <w:t xml:space="preserve">11:30AM – Observe </w:t>
      </w:r>
      <w:smartTag w:uri="urn:schemas-microsoft-com:office:smarttags" w:element="address">
        <w:smartTag w:uri="urn:schemas-microsoft-com:office:smarttags" w:element="address">
          <w:r w:rsidRPr="001251F4">
            <w:rPr>
              <w:rFonts w:eastAsia="Times New Roman" w:cs="TimesNewRomanPSMT"/>
            </w:rPr>
            <w:t>Stars</w:t>
          </w:r>
        </w:smartTag>
        <w:r w:rsidRPr="001251F4">
          <w:rPr>
            <w:rFonts w:eastAsia="Times New Roman" w:cs="TimesNewRomanPSMT"/>
          </w:rPr>
          <w:t xml:space="preserve"> </w:t>
        </w:r>
        <w:smartTag w:uri="urn:schemas-microsoft-com:office:smarttags" w:element="address">
          <w:r w:rsidRPr="001251F4">
            <w:rPr>
              <w:rFonts w:eastAsia="Times New Roman" w:cs="TimesNewRomanPSMT"/>
            </w:rPr>
            <w:t>Mill</w:t>
          </w:r>
        </w:smartTag>
        <w:r w:rsidRPr="001251F4">
          <w:rPr>
            <w:rFonts w:eastAsia="Times New Roman" w:cs="TimesNewRomanPSMT"/>
          </w:rPr>
          <w:t xml:space="preserve"> </w:t>
        </w:r>
        <w:smartTag w:uri="urn:schemas-microsoft-com:office:smarttags" w:element="address">
          <w:r w:rsidRPr="001251F4">
            <w:rPr>
              <w:rFonts w:eastAsia="Times New Roman" w:cs="TimesNewRomanPSMT"/>
            </w:rPr>
            <w:t>High School</w:t>
          </w:r>
        </w:smartTag>
      </w:smartTag>
      <w:r w:rsidRPr="001251F4">
        <w:rPr>
          <w:rFonts w:eastAsia="Times New Roman" w:cs="TimesNewRomanPSMT"/>
        </w:rPr>
        <w:t xml:space="preserve"> Performance – Lefrak Concert Hall</w:t>
      </w:r>
    </w:p>
    <w:p w:rsidR="00704722" w:rsidRPr="001251F4" w:rsidRDefault="00704722" w:rsidP="005A0DC4">
      <w:pPr>
        <w:autoSpaceDE w:val="0"/>
        <w:autoSpaceDN w:val="0"/>
        <w:adjustRightInd w:val="0"/>
        <w:rPr>
          <w:rFonts w:eastAsia="Times New Roman" w:cs="TimesNewRomanPS-BoldMT"/>
          <w:bCs/>
        </w:rPr>
      </w:pPr>
      <w:r w:rsidRPr="001251F4">
        <w:rPr>
          <w:rFonts w:eastAsia="Times New Roman" w:cs="TimesNewRomanPSMT"/>
        </w:rPr>
        <w:t xml:space="preserve">11:50AM -  Depart </w:t>
      </w:r>
      <w:r w:rsidRPr="001251F4">
        <w:rPr>
          <w:rFonts w:eastAsia="Times New Roman" w:cs="TimesNewRomanPS-BoldMT"/>
          <w:bCs/>
        </w:rPr>
        <w:t>LEFRAK CONCERT HALL</w:t>
      </w:r>
    </w:p>
    <w:p w:rsidR="00704722" w:rsidRPr="001251F4" w:rsidRDefault="00704722" w:rsidP="005A0DC4">
      <w:pPr>
        <w:autoSpaceDE w:val="0"/>
        <w:autoSpaceDN w:val="0"/>
        <w:adjustRightInd w:val="0"/>
        <w:rPr>
          <w:rFonts w:eastAsia="Times New Roman" w:cs="TimesNewRomanPS-BoldMT"/>
          <w:bCs/>
        </w:rPr>
      </w:pPr>
      <w:r w:rsidRPr="001251F4">
        <w:rPr>
          <w:rFonts w:eastAsia="Times New Roman" w:cs="TimesNewRomanPSMT"/>
        </w:rPr>
        <w:t>12:00PM -  Clinic with Joe Miller (</w:t>
      </w:r>
      <w:smartTag w:uri="urn:schemas-microsoft-com:office:smarttags" w:element="address">
        <w:smartTag w:uri="urn:schemas-microsoft-com:office:smarttags" w:element="address">
          <w:r w:rsidRPr="001251F4">
            <w:rPr>
              <w:rFonts w:eastAsia="Times New Roman" w:cs="TimesNewRomanPSMT"/>
            </w:rPr>
            <w:t>Westminster</w:t>
          </w:r>
        </w:smartTag>
        <w:r w:rsidRPr="001251F4">
          <w:rPr>
            <w:rFonts w:eastAsia="Times New Roman" w:cs="TimesNewRomanPSMT"/>
          </w:rPr>
          <w:t xml:space="preserve"> </w:t>
        </w:r>
        <w:smartTag w:uri="urn:schemas-microsoft-com:office:smarttags" w:element="address">
          <w:r w:rsidRPr="001251F4">
            <w:rPr>
              <w:rFonts w:eastAsia="Times New Roman" w:cs="TimesNewRomanPSMT"/>
            </w:rPr>
            <w:t>Choir</w:t>
          </w:r>
        </w:smartTag>
        <w:r w:rsidRPr="001251F4">
          <w:rPr>
            <w:rFonts w:eastAsia="Times New Roman" w:cs="TimesNewRomanPSMT"/>
          </w:rPr>
          <w:t xml:space="preserve"> </w:t>
        </w:r>
        <w:smartTag w:uri="urn:schemas-microsoft-com:office:smarttags" w:element="address">
          <w:r w:rsidRPr="001251F4">
            <w:rPr>
              <w:rFonts w:eastAsia="Times New Roman" w:cs="TimesNewRomanPSMT"/>
            </w:rPr>
            <w:t>College</w:t>
          </w:r>
        </w:smartTag>
      </w:smartTag>
      <w:r w:rsidRPr="001251F4">
        <w:rPr>
          <w:rFonts w:eastAsia="Times New Roman" w:cs="TimesNewRomanPSMT"/>
        </w:rPr>
        <w:t>)</w:t>
      </w:r>
      <w:r w:rsidRPr="001251F4">
        <w:rPr>
          <w:rFonts w:eastAsia="Times New Roman" w:cs="TimesNewRomanPS-BoldMT"/>
          <w:bCs/>
        </w:rPr>
        <w:t xml:space="preserve"> – CHORAL ROOM 264</w:t>
      </w:r>
    </w:p>
    <w:p w:rsidR="00704722" w:rsidRPr="001251F4" w:rsidRDefault="00704722" w:rsidP="0021253C">
      <w:pPr>
        <w:ind w:right="-1170"/>
      </w:pPr>
      <w:r w:rsidRPr="001251F4">
        <w:rPr>
          <w:rFonts w:eastAsia="Times New Roman" w:cs="TimesNewRomanPSMT"/>
        </w:rPr>
        <w:t>1:00PM – Lunch in chaperone groups</w:t>
      </w:r>
      <w:r w:rsidRPr="001251F4">
        <w:rPr>
          <w:rFonts w:eastAsia="Times New Roman" w:cs="TimesNewRomanPS-BoldMT"/>
          <w:bCs/>
        </w:rPr>
        <w:t xml:space="preserve"> – DINING HALL NEXT TO MUSIC BUILDING</w:t>
      </w:r>
    </w:p>
    <w:p w:rsidR="00704722" w:rsidRPr="001251F4" w:rsidRDefault="00704722" w:rsidP="005A0DC4">
      <w:pPr>
        <w:autoSpaceDE w:val="0"/>
        <w:autoSpaceDN w:val="0"/>
        <w:adjustRightInd w:val="0"/>
        <w:rPr>
          <w:rFonts w:eastAsia="Times New Roman" w:cs="TimesNewRomanPS-BoldMT"/>
          <w:bCs/>
        </w:rPr>
      </w:pPr>
      <w:r w:rsidRPr="001251F4">
        <w:rPr>
          <w:rFonts w:eastAsia="Times New Roman" w:cs="TimesNewRomanPSMT"/>
        </w:rPr>
        <w:t xml:space="preserve">2:00PM -  Attend </w:t>
      </w:r>
      <w:r w:rsidRPr="001251F4">
        <w:rPr>
          <w:rFonts w:eastAsia="Times New Roman" w:cs="TimesNewRomanPS-BoldMT"/>
          <w:bCs/>
        </w:rPr>
        <w:t>Vocal Master Class – COLDEN AUDITORIUM</w:t>
      </w:r>
    </w:p>
    <w:p w:rsidR="00704722" w:rsidRPr="001251F4" w:rsidRDefault="00704722" w:rsidP="005A0DC4">
      <w:pPr>
        <w:autoSpaceDE w:val="0"/>
        <w:autoSpaceDN w:val="0"/>
        <w:adjustRightInd w:val="0"/>
        <w:rPr>
          <w:rFonts w:eastAsia="Times New Roman" w:cs="TimesNewRomanPS-BoldMT"/>
          <w:bCs/>
        </w:rPr>
      </w:pPr>
      <w:r w:rsidRPr="001251F4">
        <w:rPr>
          <w:rFonts w:eastAsia="Times New Roman" w:cs="TimesNewRomanPSMT"/>
        </w:rPr>
        <w:t xml:space="preserve">3:00PM - Attend </w:t>
      </w:r>
      <w:r w:rsidRPr="001251F4">
        <w:rPr>
          <w:rFonts w:eastAsia="Times New Roman" w:cs="TimesNewRomanPS-BoldMT"/>
          <w:bCs/>
        </w:rPr>
        <w:t>Broadway 101 Workshop – COLDEN AUDITORIUM</w:t>
      </w:r>
    </w:p>
    <w:p w:rsidR="00704722" w:rsidRPr="001251F4" w:rsidRDefault="00704722" w:rsidP="0021253C">
      <w:pPr>
        <w:ind w:right="-1170"/>
      </w:pPr>
      <w:r w:rsidRPr="001251F4">
        <w:t xml:space="preserve">4:00PM – Depart </w:t>
      </w:r>
      <w:smartTag w:uri="urn:schemas-microsoft-com:office:smarttags" w:element="address">
        <w:smartTag w:uri="urn:schemas-microsoft-com:office:smarttags" w:element="address">
          <w:r w:rsidRPr="001251F4">
            <w:t>Queens</w:t>
          </w:r>
        </w:smartTag>
        <w:r w:rsidRPr="001251F4">
          <w:t xml:space="preserve"> </w:t>
        </w:r>
        <w:smartTag w:uri="urn:schemas-microsoft-com:office:smarttags" w:element="address">
          <w:r w:rsidRPr="001251F4">
            <w:t>College</w:t>
          </w:r>
        </w:smartTag>
      </w:smartTag>
      <w:r w:rsidRPr="001251F4">
        <w:t xml:space="preserve"> for Hotel</w:t>
      </w:r>
    </w:p>
    <w:p w:rsidR="00704722" w:rsidRPr="001251F4" w:rsidRDefault="00704722" w:rsidP="0021253C">
      <w:pPr>
        <w:ind w:right="-1170"/>
      </w:pPr>
      <w:r w:rsidRPr="001251F4">
        <w:t>5:00PM – Arrive at Hotel: You will be given $$ for dinner/outing w/ chaperone groups</w:t>
      </w:r>
    </w:p>
    <w:p w:rsidR="00704722" w:rsidRPr="001251F4" w:rsidRDefault="00704722" w:rsidP="0021253C">
      <w:pPr>
        <w:ind w:right="-1170"/>
      </w:pPr>
      <w:r w:rsidRPr="001251F4">
        <w:t>12:00AM –You MUST be in your room for room checks… LIGHTS OUT!!!</w:t>
      </w:r>
    </w:p>
    <w:p w:rsidR="00704722" w:rsidRPr="001251F4" w:rsidRDefault="00704722" w:rsidP="0021253C">
      <w:pPr>
        <w:ind w:right="-1170"/>
      </w:pPr>
    </w:p>
    <w:p w:rsidR="00704722" w:rsidRPr="001251F4" w:rsidRDefault="00704722" w:rsidP="0021253C">
      <w:pPr>
        <w:ind w:right="-1170"/>
        <w:rPr>
          <w:b/>
          <w:u w:val="single"/>
        </w:rPr>
      </w:pPr>
      <w:r w:rsidRPr="001251F4">
        <w:rPr>
          <w:b/>
          <w:u w:val="single"/>
        </w:rPr>
        <w:t>Saturday 4/13/2013</w:t>
      </w:r>
    </w:p>
    <w:p w:rsidR="00704722" w:rsidRPr="001251F4" w:rsidRDefault="00704722" w:rsidP="006455E3">
      <w:pPr>
        <w:ind w:right="-1170"/>
      </w:pPr>
    </w:p>
    <w:p w:rsidR="00704722" w:rsidRPr="001251F4" w:rsidRDefault="00704722" w:rsidP="006455E3">
      <w:pPr>
        <w:ind w:right="-1170"/>
      </w:pPr>
      <w:r w:rsidRPr="001251F4">
        <w:t>Morning and brunch in chaperone groups (free time in the city)</w:t>
      </w:r>
    </w:p>
    <w:p w:rsidR="00704722" w:rsidRPr="001251F4" w:rsidRDefault="00704722" w:rsidP="006455E3">
      <w:pPr>
        <w:ind w:right="-1170"/>
      </w:pPr>
    </w:p>
    <w:p w:rsidR="00704722" w:rsidRPr="001251F4" w:rsidRDefault="00704722" w:rsidP="001251F4">
      <w:pPr>
        <w:ind w:right="-1170"/>
      </w:pPr>
      <w:r w:rsidRPr="001251F4">
        <w:t>1:00PM – Arrive at Stern Auditorium, Carnegie Hall with outfits/snack  (walking distance from</w:t>
      </w:r>
      <w:r w:rsidRPr="001251F4">
        <w:tab/>
        <w:t xml:space="preserve"> hotel) </w:t>
      </w:r>
      <w:smartTag w:uri="urn:schemas-microsoft-com:office:smarttags" w:element="address">
        <w:r w:rsidRPr="001251F4">
          <w:t>57th Street</w:t>
        </w:r>
      </w:smartTag>
      <w:r w:rsidRPr="001251F4">
        <w:t xml:space="preserve"> </w:t>
      </w:r>
      <w:smartTag w:uri="urn:schemas-microsoft-com:office:smarttags" w:element="address">
        <w:smartTag w:uri="urn:schemas-microsoft-com:office:smarttags" w:element="address">
          <w:r w:rsidRPr="001251F4">
            <w:t>&amp; Seventh Avenue</w:t>
          </w:r>
        </w:smartTag>
        <w:r w:rsidRPr="001251F4">
          <w:t xml:space="preserve">, </w:t>
        </w:r>
        <w:smartTag w:uri="urn:schemas-microsoft-com:office:smarttags" w:element="address">
          <w:r w:rsidRPr="001251F4">
            <w:t>New York</w:t>
          </w:r>
        </w:smartTag>
        <w:r w:rsidRPr="001251F4">
          <w:t xml:space="preserve">, </w:t>
        </w:r>
        <w:smartTag w:uri="urn:schemas-microsoft-com:office:smarttags" w:element="address">
          <w:r w:rsidRPr="001251F4">
            <w:t>NY</w:t>
          </w:r>
        </w:smartTag>
      </w:smartTag>
      <w:r w:rsidRPr="001251F4">
        <w:t xml:space="preserve"> (212) 247-7800</w:t>
      </w:r>
    </w:p>
    <w:p w:rsidR="00704722" w:rsidRPr="001251F4" w:rsidRDefault="00704722" w:rsidP="00F63EEE">
      <w:pPr>
        <w:ind w:right="-1170"/>
        <w:rPr>
          <w:bCs/>
        </w:rPr>
      </w:pPr>
      <w:r w:rsidRPr="001251F4">
        <w:t xml:space="preserve">1:15PM -  Rehearse </w:t>
      </w:r>
      <w:r w:rsidRPr="001251F4">
        <w:rPr>
          <w:bCs/>
        </w:rPr>
        <w:t>Vivace Choir (combined choir, part II of concert)</w:t>
      </w:r>
    </w:p>
    <w:p w:rsidR="00704722" w:rsidRPr="001251F4" w:rsidRDefault="00704722" w:rsidP="00F63EEE">
      <w:pPr>
        <w:ind w:right="-1170"/>
        <w:rPr>
          <w:bCs/>
        </w:rPr>
      </w:pPr>
      <w:r w:rsidRPr="001251F4">
        <w:t>3:00PM – Break for lunch</w:t>
      </w:r>
    </w:p>
    <w:p w:rsidR="00704722" w:rsidRPr="001251F4" w:rsidRDefault="00704722" w:rsidP="00F63EEE">
      <w:pPr>
        <w:ind w:right="-1170"/>
        <w:rPr>
          <w:bCs/>
        </w:rPr>
      </w:pPr>
      <w:r w:rsidRPr="001251F4">
        <w:t xml:space="preserve">4:45PM - Arrive </w:t>
      </w:r>
      <w:r w:rsidRPr="001251F4">
        <w:rPr>
          <w:bCs/>
        </w:rPr>
        <w:t>Stern Auditorium, Carnegie Hall</w:t>
      </w:r>
    </w:p>
    <w:p w:rsidR="00704722" w:rsidRPr="001251F4" w:rsidRDefault="00704722" w:rsidP="00F63EEE">
      <w:pPr>
        <w:ind w:right="-1170"/>
        <w:rPr>
          <w:bCs/>
          <w:lang w:val="de-DE"/>
        </w:rPr>
      </w:pPr>
      <w:r w:rsidRPr="001251F4">
        <w:rPr>
          <w:lang w:val="de-DE"/>
        </w:rPr>
        <w:t xml:space="preserve">5:00PM - Rehearse </w:t>
      </w:r>
      <w:r w:rsidRPr="001251F4">
        <w:rPr>
          <w:bCs/>
          <w:lang w:val="de-DE"/>
        </w:rPr>
        <w:t>Antiphonal Finale (Heilig)</w:t>
      </w:r>
    </w:p>
    <w:p w:rsidR="00704722" w:rsidRPr="001251F4" w:rsidRDefault="00704722" w:rsidP="00F63EEE">
      <w:pPr>
        <w:ind w:right="-1170"/>
        <w:rPr>
          <w:bCs/>
        </w:rPr>
      </w:pPr>
      <w:r w:rsidRPr="001251F4">
        <w:t>5:30PM – Break/Snack</w:t>
      </w:r>
    </w:p>
    <w:p w:rsidR="00704722" w:rsidRPr="001251F4" w:rsidRDefault="00704722" w:rsidP="00F63EEE">
      <w:pPr>
        <w:ind w:right="-1170"/>
        <w:rPr>
          <w:bCs/>
        </w:rPr>
      </w:pPr>
      <w:r w:rsidRPr="001251F4">
        <w:t>6:00PM – Carnegie Hall Performance “Convergence: An Epic Celebration of Song”</w:t>
      </w:r>
    </w:p>
    <w:p w:rsidR="00704722" w:rsidRPr="001251F4" w:rsidRDefault="00704722" w:rsidP="00F63EEE">
      <w:pPr>
        <w:ind w:right="-1170"/>
        <w:rPr>
          <w:bCs/>
        </w:rPr>
      </w:pPr>
      <w:r w:rsidRPr="001251F4">
        <w:t xml:space="preserve">9:15PM -  Depart </w:t>
      </w:r>
      <w:r w:rsidRPr="001251F4">
        <w:rPr>
          <w:bCs/>
        </w:rPr>
        <w:t>Carnegie Hall by bus to Pier 61</w:t>
      </w:r>
    </w:p>
    <w:p w:rsidR="00704722" w:rsidRPr="001251F4" w:rsidRDefault="00704722" w:rsidP="00F63EEE">
      <w:pPr>
        <w:ind w:right="-1170"/>
        <w:rPr>
          <w:bCs/>
        </w:rPr>
      </w:pPr>
      <w:r w:rsidRPr="001251F4">
        <w:t xml:space="preserve">9:45PM - Arrive </w:t>
      </w:r>
      <w:smartTag w:uri="urn:schemas-microsoft-com:office:smarttags" w:element="address">
        <w:r w:rsidRPr="001251F4">
          <w:rPr>
            <w:bCs/>
          </w:rPr>
          <w:t>Chelsea</w:t>
        </w:r>
      </w:smartTag>
      <w:r w:rsidRPr="001251F4">
        <w:rPr>
          <w:bCs/>
        </w:rPr>
        <w:t xml:space="preserve"> Piers (Pier 61) – Spirit Cruise Terminal</w:t>
      </w:r>
    </w:p>
    <w:p w:rsidR="00704722" w:rsidRPr="001251F4" w:rsidRDefault="00704722" w:rsidP="00F63EEE">
      <w:pPr>
        <w:ind w:right="-1170"/>
        <w:rPr>
          <w:bCs/>
        </w:rPr>
      </w:pPr>
      <w:r w:rsidRPr="001251F4">
        <w:t xml:space="preserve">10:30PM - Board </w:t>
      </w:r>
      <w:r w:rsidRPr="001251F4">
        <w:rPr>
          <w:bCs/>
        </w:rPr>
        <w:t>“Spirit’s Atlantica”</w:t>
      </w:r>
    </w:p>
    <w:p w:rsidR="00704722" w:rsidRPr="001251F4" w:rsidRDefault="00704722" w:rsidP="00F63EEE">
      <w:pPr>
        <w:ind w:right="-1170"/>
        <w:rPr>
          <w:bCs/>
        </w:rPr>
      </w:pPr>
      <w:r w:rsidRPr="001251F4">
        <w:t xml:space="preserve">11:00PM - Enjoy </w:t>
      </w:r>
      <w:r w:rsidRPr="001251F4">
        <w:rPr>
          <w:bCs/>
        </w:rPr>
        <w:t xml:space="preserve">Late Dinner/ DJ Dance Cruise on the </w:t>
      </w:r>
      <w:smartTag w:uri="urn:schemas-microsoft-com:office:smarttags" w:element="address">
        <w:r w:rsidRPr="001251F4">
          <w:rPr>
            <w:bCs/>
          </w:rPr>
          <w:t>Hudson</w:t>
        </w:r>
      </w:smartTag>
    </w:p>
    <w:p w:rsidR="00704722" w:rsidRPr="001251F4" w:rsidRDefault="00704722" w:rsidP="006455E3">
      <w:pPr>
        <w:ind w:right="-1170"/>
        <w:rPr>
          <w:bCs/>
        </w:rPr>
      </w:pPr>
      <w:r w:rsidRPr="001251F4">
        <w:t xml:space="preserve">1:00AM - Depart </w:t>
      </w:r>
      <w:r w:rsidRPr="001251F4">
        <w:rPr>
          <w:bCs/>
        </w:rPr>
        <w:t>SPIRIT DINNER CRUISE</w:t>
      </w:r>
    </w:p>
    <w:p w:rsidR="00704722" w:rsidRPr="001251F4" w:rsidRDefault="00704722" w:rsidP="006455E3">
      <w:pPr>
        <w:ind w:right="-1170"/>
        <w:rPr>
          <w:bCs/>
        </w:rPr>
      </w:pPr>
      <w:r w:rsidRPr="001251F4">
        <w:rPr>
          <w:bCs/>
        </w:rPr>
        <w:t>2:00AM – LIGHTS OUT!!! GO TO SLEEP!!!</w:t>
      </w:r>
    </w:p>
    <w:p w:rsidR="00704722" w:rsidRPr="001251F4" w:rsidRDefault="00704722" w:rsidP="006455E3">
      <w:pPr>
        <w:ind w:right="-1170"/>
        <w:rPr>
          <w:u w:val="single"/>
        </w:rPr>
      </w:pPr>
    </w:p>
    <w:p w:rsidR="00704722" w:rsidRPr="001251F4" w:rsidRDefault="00704722" w:rsidP="006455E3">
      <w:pPr>
        <w:ind w:right="-1170"/>
        <w:rPr>
          <w:b/>
          <w:u w:val="single"/>
        </w:rPr>
      </w:pPr>
      <w:r w:rsidRPr="001251F4">
        <w:rPr>
          <w:b/>
          <w:u w:val="single"/>
        </w:rPr>
        <w:t>Sunday 4/14/2013</w:t>
      </w:r>
    </w:p>
    <w:p w:rsidR="00704722" w:rsidRDefault="00704722" w:rsidP="006455E3">
      <w:pPr>
        <w:ind w:right="-1170"/>
      </w:pPr>
      <w:bookmarkStart w:id="0" w:name="_GoBack"/>
      <w:bookmarkEnd w:id="0"/>
    </w:p>
    <w:p w:rsidR="00704722" w:rsidRDefault="00704722" w:rsidP="006455E3">
      <w:pPr>
        <w:ind w:right="-1170"/>
      </w:pPr>
      <w:r>
        <w:t>Morning and brunch in chaperone groups (free time in the city).  Make sure to check out of the hotel (details TBA).</w:t>
      </w:r>
    </w:p>
    <w:p w:rsidR="00704722" w:rsidRDefault="00704722" w:rsidP="006455E3">
      <w:pPr>
        <w:ind w:right="-1170"/>
      </w:pPr>
    </w:p>
    <w:p w:rsidR="00704722" w:rsidRDefault="00704722" w:rsidP="006455E3">
      <w:pPr>
        <w:ind w:right="-1170"/>
      </w:pPr>
      <w:r>
        <w:t xml:space="preserve">1:00PM – Depart hotel for </w:t>
      </w:r>
      <w:smartTag w:uri="urn:schemas-microsoft-com:office:smarttags" w:element="address">
        <w:smartTag w:uri="urn:schemas-microsoft-com:office:smarttags" w:element="address">
          <w:r>
            <w:t>JFK</w:t>
          </w:r>
        </w:smartTag>
        <w:r>
          <w:t xml:space="preserve"> </w:t>
        </w:r>
        <w:smartTag w:uri="urn:schemas-microsoft-com:office:smarttags" w:element="address">
          <w:r>
            <w:t>Airport</w:t>
          </w:r>
        </w:smartTag>
      </w:smartTag>
    </w:p>
    <w:p w:rsidR="00704722" w:rsidRDefault="00704722" w:rsidP="006455E3">
      <w:pPr>
        <w:ind w:right="-1170"/>
      </w:pPr>
      <w:r>
        <w:t xml:space="preserve">2:00PM – Arrive at </w:t>
      </w:r>
      <w:smartTag w:uri="urn:schemas-microsoft-com:office:smarttags" w:element="address">
        <w:smartTag w:uri="urn:schemas-microsoft-com:office:smarttags" w:element="address">
          <w:r>
            <w:t>JFK</w:t>
          </w:r>
        </w:smartTag>
        <w:r>
          <w:t xml:space="preserve"> </w:t>
        </w:r>
        <w:smartTag w:uri="urn:schemas-microsoft-com:office:smarttags" w:element="address">
          <w:r>
            <w:t>Airport</w:t>
          </w:r>
        </w:smartTag>
      </w:smartTag>
    </w:p>
    <w:p w:rsidR="00704722" w:rsidRDefault="00704722" w:rsidP="006455E3">
      <w:pPr>
        <w:ind w:right="-1170"/>
      </w:pPr>
    </w:p>
    <w:p w:rsidR="00704722" w:rsidRPr="001251F4" w:rsidRDefault="00704722" w:rsidP="006455E3">
      <w:pPr>
        <w:ind w:right="-1170"/>
      </w:pPr>
      <w:smartTag w:uri="urn:schemas-microsoft-com:office:smarttags" w:element="address">
        <w:r w:rsidRPr="001251F4">
          <w:t>Long Beach</w:t>
        </w:r>
      </w:smartTag>
      <w:r w:rsidRPr="001251F4">
        <w:t xml:space="preserve"> Flight</w:t>
      </w:r>
      <w:r>
        <w:t xml:space="preserve"> (Flight A)</w:t>
      </w:r>
      <w:r w:rsidRPr="001251F4">
        <w:t>-JFK-LGB, Flight 217</w:t>
      </w:r>
    </w:p>
    <w:p w:rsidR="00704722" w:rsidRPr="001251F4" w:rsidRDefault="00704722" w:rsidP="006455E3">
      <w:pPr>
        <w:ind w:right="-1170"/>
      </w:pPr>
      <w:r>
        <w:t>6:05pm-Depart, 9:28</w:t>
      </w:r>
      <w:r w:rsidRPr="001251F4">
        <w:t xml:space="preserve">pm-Arrival in </w:t>
      </w:r>
      <w:smartTag w:uri="urn:schemas-microsoft-com:office:smarttags" w:element="address">
        <w:r w:rsidRPr="001251F4">
          <w:t>L</w:t>
        </w:r>
        <w:r>
          <w:t xml:space="preserve">ong </w:t>
        </w:r>
        <w:r w:rsidRPr="001251F4">
          <w:t>B</w:t>
        </w:r>
        <w:r>
          <w:t>each</w:t>
        </w:r>
      </w:smartTag>
    </w:p>
    <w:p w:rsidR="00704722" w:rsidRPr="001251F4" w:rsidRDefault="00704722" w:rsidP="006455E3">
      <w:pPr>
        <w:ind w:right="-1170"/>
      </w:pPr>
    </w:p>
    <w:p w:rsidR="00704722" w:rsidRPr="001251F4" w:rsidRDefault="00704722" w:rsidP="006455E3">
      <w:pPr>
        <w:ind w:right="-1170"/>
      </w:pPr>
      <w:smartTag w:uri="urn:schemas-microsoft-com:office:smarttags" w:element="address">
        <w:r w:rsidRPr="001251F4">
          <w:t>Burbank</w:t>
        </w:r>
      </w:smartTag>
      <w:r w:rsidRPr="001251F4">
        <w:t xml:space="preserve"> Flight</w:t>
      </w:r>
      <w:r>
        <w:t xml:space="preserve"> (Flight B)</w:t>
      </w:r>
      <w:r w:rsidRPr="001251F4">
        <w:t>-JFK-</w:t>
      </w:r>
      <w:smartTag w:uri="urn:schemas-microsoft-com:office:smarttags" w:element="address">
        <w:r w:rsidRPr="001251F4">
          <w:t>Burbank</w:t>
        </w:r>
      </w:smartTag>
      <w:r w:rsidRPr="001251F4">
        <w:t>, Flight 359</w:t>
      </w:r>
    </w:p>
    <w:p w:rsidR="00704722" w:rsidRDefault="00704722" w:rsidP="006455E3">
      <w:pPr>
        <w:ind w:right="-1170"/>
      </w:pPr>
      <w:r w:rsidRPr="001251F4">
        <w:t>5:</w:t>
      </w:r>
      <w:r>
        <w:t>30</w:t>
      </w:r>
      <w:r w:rsidRPr="001251F4">
        <w:t>pm-Depart, 8:4</w:t>
      </w:r>
      <w:r>
        <w:t>9pm-Arrival at</w:t>
      </w:r>
      <w:r w:rsidRPr="001251F4">
        <w:t xml:space="preserve"> </w:t>
      </w:r>
      <w:smartTag w:uri="urn:schemas-microsoft-com:office:smarttags" w:element="address">
        <w:smartTag w:uri="urn:schemas-microsoft-com:office:smarttags" w:element="address">
          <w:r w:rsidRPr="001251F4">
            <w:t>Burbank</w:t>
          </w:r>
        </w:smartTag>
        <w:r>
          <w:t xml:space="preserve"> </w:t>
        </w:r>
        <w:smartTag w:uri="urn:schemas-microsoft-com:office:smarttags" w:element="address">
          <w:r>
            <w:t>Airport</w:t>
          </w:r>
        </w:smartTag>
      </w:smartTag>
      <w:r>
        <w:t xml:space="preserve">, </w:t>
      </w:r>
      <w:smartTag w:uri="urn:schemas-microsoft-com:office:smarttags" w:element="address">
        <w:r>
          <w:t>2627 N Hollywood Way</w:t>
        </w:r>
      </w:smartTag>
      <w:r>
        <w:t>, 91505</w:t>
      </w:r>
    </w:p>
    <w:p w:rsidR="00704722" w:rsidRDefault="00704722" w:rsidP="004D074D">
      <w:pPr>
        <w:autoSpaceDE w:val="0"/>
        <w:autoSpaceDN w:val="0"/>
        <w:adjustRightInd w:val="0"/>
        <w:ind w:right="-720"/>
      </w:pPr>
    </w:p>
    <w:p w:rsidR="00704722" w:rsidRPr="001251F4" w:rsidRDefault="00704722" w:rsidP="004D074D">
      <w:pPr>
        <w:autoSpaceDE w:val="0"/>
        <w:autoSpaceDN w:val="0"/>
        <w:adjustRightInd w:val="0"/>
        <w:ind w:right="-720"/>
      </w:pPr>
      <w:r>
        <w:t>* You must provide your own transportation from the airport</w:t>
      </w:r>
    </w:p>
    <w:p w:rsidR="00704722" w:rsidRDefault="00704722" w:rsidP="006455E3">
      <w:pPr>
        <w:ind w:right="-1170"/>
      </w:pPr>
    </w:p>
    <w:p w:rsidR="00704722" w:rsidRDefault="00704722" w:rsidP="006455E3">
      <w:pPr>
        <w:ind w:right="-1170"/>
      </w:pPr>
      <w:r>
        <w:t>Emergency Contacts:</w:t>
      </w:r>
    </w:p>
    <w:p w:rsidR="00704722" w:rsidRDefault="00704722" w:rsidP="006455E3">
      <w:pPr>
        <w:ind w:right="-1170"/>
      </w:pPr>
      <w:r>
        <w:t>Mr. Hancock – 714-496-8903</w:t>
      </w:r>
    </w:p>
    <w:p w:rsidR="00704722" w:rsidRPr="005A0DC4" w:rsidRDefault="00704722" w:rsidP="006455E3">
      <w:pPr>
        <w:ind w:right="-1170"/>
        <w:rPr>
          <w:rFonts w:ascii="Times New Roman" w:hAnsi="Times New Roman"/>
        </w:rPr>
      </w:pPr>
      <w:r>
        <w:t>Tina Green – 949-282-9100</w:t>
      </w:r>
    </w:p>
    <w:sectPr w:rsidR="00704722" w:rsidRPr="005A0DC4" w:rsidSect="005A0DC4">
      <w:pgSz w:w="12240" w:h="15840"/>
      <w:pgMar w:top="720" w:right="1800" w:bottom="63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5E3"/>
    <w:rsid w:val="000E346C"/>
    <w:rsid w:val="001251F4"/>
    <w:rsid w:val="0018551A"/>
    <w:rsid w:val="001C7BA7"/>
    <w:rsid w:val="001E7338"/>
    <w:rsid w:val="0021253C"/>
    <w:rsid w:val="00226757"/>
    <w:rsid w:val="002F52FF"/>
    <w:rsid w:val="00333D5C"/>
    <w:rsid w:val="00374083"/>
    <w:rsid w:val="00395BF4"/>
    <w:rsid w:val="00447659"/>
    <w:rsid w:val="00462D1D"/>
    <w:rsid w:val="004D074D"/>
    <w:rsid w:val="00510BDA"/>
    <w:rsid w:val="00516410"/>
    <w:rsid w:val="005A0DC4"/>
    <w:rsid w:val="005A5898"/>
    <w:rsid w:val="005E2C48"/>
    <w:rsid w:val="00613E5D"/>
    <w:rsid w:val="006455E3"/>
    <w:rsid w:val="00691F4C"/>
    <w:rsid w:val="00704722"/>
    <w:rsid w:val="00763F4B"/>
    <w:rsid w:val="00770361"/>
    <w:rsid w:val="007E1B6A"/>
    <w:rsid w:val="007E2FDC"/>
    <w:rsid w:val="00805F12"/>
    <w:rsid w:val="008364BC"/>
    <w:rsid w:val="0086570D"/>
    <w:rsid w:val="008B53BF"/>
    <w:rsid w:val="009030C7"/>
    <w:rsid w:val="009C1E30"/>
    <w:rsid w:val="009D7394"/>
    <w:rsid w:val="00A4218D"/>
    <w:rsid w:val="00BC4503"/>
    <w:rsid w:val="00C05328"/>
    <w:rsid w:val="00CA41C2"/>
    <w:rsid w:val="00D91B3A"/>
    <w:rsid w:val="00E30FE9"/>
    <w:rsid w:val="00E97244"/>
    <w:rsid w:val="00EB1E5C"/>
    <w:rsid w:val="00EE7A81"/>
    <w:rsid w:val="00F1739F"/>
    <w:rsid w:val="00F6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4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C4503"/>
    <w:rPr>
      <w:rFonts w:ascii="Times New Roman" w:hAnsi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1739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669</Words>
  <Characters>3816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 night 4/9/2013</dc:title>
  <dc:subject/>
  <dc:creator>Ray Medina</dc:creator>
  <cp:keywords/>
  <dc:description/>
  <cp:lastModifiedBy>Keith Hancock</cp:lastModifiedBy>
  <cp:revision>4</cp:revision>
  <dcterms:created xsi:type="dcterms:W3CDTF">2013-03-06T00:57:00Z</dcterms:created>
  <dcterms:modified xsi:type="dcterms:W3CDTF">2013-04-01T21:05:00Z</dcterms:modified>
</cp:coreProperties>
</file>